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C2B15" w14:textId="77777777" w:rsidR="0080137E" w:rsidRDefault="00C71DE2">
      <w:bookmarkStart w:id="0" w:name="_GoBack"/>
      <w:bookmarkEnd w:id="0"/>
      <w:r>
        <w:tab/>
      </w:r>
      <w:r>
        <w:tab/>
      </w:r>
    </w:p>
    <w:p w14:paraId="33DDB2C6" w14:textId="77777777" w:rsidR="00C71DE2" w:rsidRDefault="00C71DE2" w:rsidP="00C71DE2">
      <w:pPr>
        <w:ind w:left="1560" w:right="1806"/>
      </w:pPr>
    </w:p>
    <w:p w14:paraId="5B20305E" w14:textId="77777777" w:rsidR="000B542A" w:rsidRPr="000B542A" w:rsidRDefault="000B542A" w:rsidP="00C71DE2">
      <w:pPr>
        <w:ind w:left="1560" w:right="1806"/>
      </w:pPr>
    </w:p>
    <w:p w14:paraId="7CEC6933" w14:textId="77777777" w:rsidR="000B542A" w:rsidRPr="000B542A" w:rsidRDefault="000B542A" w:rsidP="00C71DE2">
      <w:pPr>
        <w:ind w:left="1560" w:right="1806"/>
      </w:pPr>
    </w:p>
    <w:p w14:paraId="148CCEAE" w14:textId="77777777" w:rsidR="000B542A" w:rsidRPr="000B542A" w:rsidRDefault="000B542A" w:rsidP="00C71DE2">
      <w:pPr>
        <w:tabs>
          <w:tab w:val="left" w:pos="9444"/>
        </w:tabs>
        <w:ind w:left="1560" w:right="1806"/>
      </w:pPr>
    </w:p>
    <w:p w14:paraId="78E19424" w14:textId="77777777" w:rsidR="000B542A" w:rsidRPr="000B542A" w:rsidRDefault="000B542A" w:rsidP="00C71DE2">
      <w:pPr>
        <w:ind w:left="1560" w:right="1806"/>
      </w:pPr>
    </w:p>
    <w:p w14:paraId="00FD2C5B" w14:textId="77777777" w:rsidR="000B542A" w:rsidRPr="000B542A" w:rsidRDefault="000B542A" w:rsidP="00C71DE2">
      <w:pPr>
        <w:ind w:left="1560" w:right="1806"/>
      </w:pPr>
    </w:p>
    <w:p w14:paraId="0B9B5B87" w14:textId="77777777" w:rsidR="000B542A" w:rsidRPr="000B542A" w:rsidRDefault="000B542A" w:rsidP="00C71DE2">
      <w:pPr>
        <w:ind w:left="1560" w:right="1806"/>
      </w:pPr>
    </w:p>
    <w:p w14:paraId="621313EC" w14:textId="77777777" w:rsidR="000B542A" w:rsidRPr="000B542A" w:rsidRDefault="000B542A" w:rsidP="00C71DE2">
      <w:pPr>
        <w:ind w:left="1560" w:right="1806"/>
      </w:pPr>
    </w:p>
    <w:p w14:paraId="10F02DD3" w14:textId="77777777" w:rsidR="000B542A" w:rsidRPr="000B542A" w:rsidRDefault="000B542A" w:rsidP="00C71DE2">
      <w:pPr>
        <w:ind w:left="1560" w:right="1806"/>
      </w:pPr>
    </w:p>
    <w:p w14:paraId="691AB4CB" w14:textId="77777777" w:rsidR="000B542A" w:rsidRPr="000B542A" w:rsidRDefault="000B542A" w:rsidP="00C71DE2">
      <w:pPr>
        <w:ind w:left="1560" w:right="1806"/>
      </w:pPr>
    </w:p>
    <w:p w14:paraId="4096B1FA" w14:textId="77777777" w:rsidR="000B542A" w:rsidRPr="000B542A" w:rsidRDefault="000B542A" w:rsidP="00C71DE2">
      <w:pPr>
        <w:ind w:left="1560" w:right="1806"/>
      </w:pPr>
    </w:p>
    <w:p w14:paraId="7036A2AD" w14:textId="77777777" w:rsidR="000B542A" w:rsidRPr="000B542A" w:rsidRDefault="000B542A" w:rsidP="00C71DE2">
      <w:pPr>
        <w:ind w:left="1560" w:right="1806"/>
      </w:pPr>
    </w:p>
    <w:p w14:paraId="7B0BC566" w14:textId="77777777" w:rsidR="000B542A" w:rsidRPr="000B542A" w:rsidRDefault="000B542A" w:rsidP="00C71DE2">
      <w:pPr>
        <w:ind w:left="1560" w:right="1806"/>
      </w:pPr>
    </w:p>
    <w:p w14:paraId="0DA0D251" w14:textId="77777777" w:rsidR="000B542A" w:rsidRPr="000B542A" w:rsidRDefault="000B542A" w:rsidP="00C71DE2">
      <w:pPr>
        <w:ind w:left="1560" w:right="1806"/>
      </w:pPr>
    </w:p>
    <w:p w14:paraId="6DB1356E" w14:textId="77777777" w:rsidR="000B542A" w:rsidRPr="000B542A" w:rsidRDefault="000B542A" w:rsidP="00C71DE2">
      <w:pPr>
        <w:ind w:left="1560" w:right="1806"/>
      </w:pPr>
    </w:p>
    <w:p w14:paraId="425BAC28" w14:textId="77777777" w:rsidR="000B542A" w:rsidRPr="000B542A" w:rsidRDefault="000B542A" w:rsidP="00C71DE2">
      <w:pPr>
        <w:ind w:left="1560" w:right="1806"/>
      </w:pPr>
    </w:p>
    <w:p w14:paraId="51E84349" w14:textId="77777777" w:rsidR="000B542A" w:rsidRPr="000B542A" w:rsidRDefault="000B542A" w:rsidP="00C71DE2">
      <w:pPr>
        <w:ind w:left="1560" w:right="1806"/>
      </w:pPr>
    </w:p>
    <w:p w14:paraId="566A2FAB" w14:textId="77777777" w:rsidR="000B542A" w:rsidRPr="000B542A" w:rsidRDefault="000B542A" w:rsidP="00C71DE2">
      <w:pPr>
        <w:ind w:left="1560" w:right="1806"/>
      </w:pPr>
    </w:p>
    <w:p w14:paraId="42B39F65" w14:textId="77777777" w:rsidR="000B542A" w:rsidRPr="000B542A" w:rsidRDefault="000B542A" w:rsidP="00C71DE2">
      <w:pPr>
        <w:ind w:left="1560" w:right="1806"/>
      </w:pPr>
    </w:p>
    <w:p w14:paraId="7FF6AB39" w14:textId="77777777" w:rsidR="000B542A" w:rsidRPr="000B542A" w:rsidRDefault="000B542A" w:rsidP="00C71DE2">
      <w:pPr>
        <w:ind w:left="1560" w:right="1806"/>
      </w:pPr>
    </w:p>
    <w:p w14:paraId="35139920" w14:textId="77777777" w:rsidR="000B542A" w:rsidRPr="000B542A" w:rsidRDefault="000B542A" w:rsidP="00C71DE2">
      <w:pPr>
        <w:ind w:left="1560" w:right="1806"/>
      </w:pPr>
    </w:p>
    <w:p w14:paraId="4BE63E5C" w14:textId="77777777" w:rsidR="000B542A" w:rsidRPr="000B542A" w:rsidRDefault="000B542A" w:rsidP="00C71DE2">
      <w:pPr>
        <w:ind w:left="1560" w:right="1806"/>
      </w:pPr>
    </w:p>
    <w:p w14:paraId="5AF3322D" w14:textId="77777777" w:rsidR="000B542A" w:rsidRPr="000B542A" w:rsidRDefault="000B542A" w:rsidP="00C71DE2">
      <w:pPr>
        <w:ind w:left="1560" w:right="1806"/>
      </w:pPr>
    </w:p>
    <w:p w14:paraId="3ED8D19F" w14:textId="77777777" w:rsidR="000B542A" w:rsidRPr="000B542A" w:rsidRDefault="000B542A" w:rsidP="00C71DE2">
      <w:pPr>
        <w:ind w:left="1560" w:right="1806"/>
      </w:pPr>
    </w:p>
    <w:p w14:paraId="1EEEA278" w14:textId="77777777" w:rsidR="000B542A" w:rsidRPr="000B542A" w:rsidRDefault="000B542A" w:rsidP="00C71DE2">
      <w:pPr>
        <w:ind w:left="1560" w:right="1806"/>
      </w:pPr>
    </w:p>
    <w:p w14:paraId="43DBAA0A" w14:textId="77777777" w:rsidR="000B542A" w:rsidRPr="000B542A" w:rsidRDefault="000B542A" w:rsidP="00C71DE2">
      <w:pPr>
        <w:ind w:left="1560" w:right="1806"/>
      </w:pPr>
    </w:p>
    <w:p w14:paraId="5D17104E" w14:textId="77777777" w:rsidR="000B542A" w:rsidRPr="000B542A" w:rsidRDefault="000B542A" w:rsidP="00C71DE2">
      <w:pPr>
        <w:ind w:left="1560" w:right="1806"/>
      </w:pPr>
    </w:p>
    <w:p w14:paraId="58D975E6" w14:textId="77777777" w:rsidR="000B542A" w:rsidRPr="000B542A" w:rsidRDefault="000B542A" w:rsidP="00C71DE2">
      <w:pPr>
        <w:ind w:left="1560" w:right="1806"/>
      </w:pPr>
    </w:p>
    <w:p w14:paraId="298CD22C" w14:textId="77777777" w:rsidR="000B542A" w:rsidRPr="000B542A" w:rsidRDefault="000B542A" w:rsidP="00C71DE2">
      <w:pPr>
        <w:ind w:left="1560" w:right="1806"/>
      </w:pPr>
    </w:p>
    <w:p w14:paraId="1A679EC1" w14:textId="77777777" w:rsidR="000B542A" w:rsidRPr="000B542A" w:rsidRDefault="000B542A" w:rsidP="00C71DE2">
      <w:pPr>
        <w:ind w:left="1560" w:right="1806"/>
      </w:pPr>
    </w:p>
    <w:p w14:paraId="14421181" w14:textId="77777777" w:rsidR="000B542A" w:rsidRPr="000B542A" w:rsidRDefault="000B542A" w:rsidP="00C71DE2">
      <w:pPr>
        <w:ind w:left="1560" w:right="1806"/>
      </w:pPr>
    </w:p>
    <w:p w14:paraId="45A64EF7" w14:textId="77777777" w:rsidR="000B542A" w:rsidRPr="000B542A" w:rsidRDefault="000B542A" w:rsidP="00C71DE2">
      <w:pPr>
        <w:ind w:left="1560" w:right="1806"/>
      </w:pPr>
    </w:p>
    <w:p w14:paraId="1830300D" w14:textId="77777777" w:rsidR="000B542A" w:rsidRPr="000B542A" w:rsidRDefault="000B542A" w:rsidP="00C71DE2">
      <w:pPr>
        <w:ind w:left="1560" w:right="1806"/>
      </w:pPr>
    </w:p>
    <w:p w14:paraId="0BB01FCB" w14:textId="77777777" w:rsidR="000B542A" w:rsidRPr="000B542A" w:rsidRDefault="000B542A" w:rsidP="00C71DE2">
      <w:pPr>
        <w:ind w:left="1560" w:right="1806"/>
      </w:pPr>
    </w:p>
    <w:p w14:paraId="7EC063A4" w14:textId="77777777" w:rsidR="000B542A" w:rsidRPr="000B542A" w:rsidRDefault="000B542A" w:rsidP="00C71DE2">
      <w:pPr>
        <w:ind w:left="1560" w:right="1806"/>
      </w:pPr>
    </w:p>
    <w:p w14:paraId="35BB93EC" w14:textId="77777777" w:rsidR="000B542A" w:rsidRDefault="000B542A" w:rsidP="00C71DE2">
      <w:pPr>
        <w:tabs>
          <w:tab w:val="left" w:pos="13981"/>
        </w:tabs>
        <w:ind w:left="1560" w:right="1806"/>
      </w:pPr>
      <w:r>
        <w:tab/>
      </w:r>
    </w:p>
    <w:p w14:paraId="78269C9F" w14:textId="77777777" w:rsidR="000B542A" w:rsidRDefault="000B542A" w:rsidP="00C71DE2">
      <w:pPr>
        <w:tabs>
          <w:tab w:val="left" w:pos="13981"/>
        </w:tabs>
        <w:ind w:left="1560" w:right="1806"/>
      </w:pPr>
    </w:p>
    <w:p w14:paraId="7C53826F" w14:textId="77777777" w:rsidR="000B542A" w:rsidRDefault="000B542A" w:rsidP="00C71DE2">
      <w:pPr>
        <w:tabs>
          <w:tab w:val="left" w:pos="13981"/>
        </w:tabs>
        <w:ind w:left="1560" w:right="1806"/>
      </w:pPr>
    </w:p>
    <w:p w14:paraId="2ABFD423" w14:textId="77777777" w:rsidR="000B542A" w:rsidRDefault="000B542A" w:rsidP="00C71DE2">
      <w:pPr>
        <w:tabs>
          <w:tab w:val="left" w:pos="13981"/>
        </w:tabs>
        <w:ind w:left="1560" w:right="1806"/>
      </w:pPr>
    </w:p>
    <w:p w14:paraId="1C3A0747" w14:textId="77777777" w:rsidR="000B542A" w:rsidRDefault="000B542A" w:rsidP="00C71DE2">
      <w:pPr>
        <w:tabs>
          <w:tab w:val="left" w:pos="13981"/>
        </w:tabs>
        <w:ind w:left="1560" w:right="1806"/>
      </w:pPr>
    </w:p>
    <w:p w14:paraId="7935E9FC" w14:textId="77777777" w:rsidR="000B542A" w:rsidRDefault="000B542A" w:rsidP="00C71DE2">
      <w:pPr>
        <w:tabs>
          <w:tab w:val="left" w:pos="13981"/>
        </w:tabs>
        <w:ind w:left="1560" w:right="1806"/>
      </w:pPr>
    </w:p>
    <w:p w14:paraId="245E556B" w14:textId="77777777" w:rsidR="00C71DE2" w:rsidRPr="00C71DE2" w:rsidRDefault="00C71DE2" w:rsidP="00C71DE2">
      <w:pPr>
        <w:ind w:left="1560" w:right="1806"/>
      </w:pPr>
    </w:p>
    <w:p w14:paraId="51FFC0DD" w14:textId="77777777" w:rsidR="00C71DE2" w:rsidRPr="00C71DE2" w:rsidRDefault="00C71DE2" w:rsidP="00C71DE2">
      <w:pPr>
        <w:ind w:left="1560" w:right="1806"/>
      </w:pPr>
    </w:p>
    <w:p w14:paraId="5B96B3B4" w14:textId="77777777" w:rsidR="00C71DE2" w:rsidRPr="00C71DE2" w:rsidRDefault="00C71DE2" w:rsidP="00C71DE2">
      <w:pPr>
        <w:ind w:left="1560" w:right="1806"/>
      </w:pPr>
    </w:p>
    <w:p w14:paraId="3F78DCED" w14:textId="77777777" w:rsidR="00C71DE2" w:rsidRPr="00C71DE2" w:rsidRDefault="00C71DE2" w:rsidP="00C71DE2">
      <w:pPr>
        <w:ind w:left="1560" w:right="1806"/>
      </w:pPr>
    </w:p>
    <w:p w14:paraId="1AC05674" w14:textId="77777777" w:rsidR="00C71DE2" w:rsidRPr="00C71DE2" w:rsidRDefault="00C71DE2" w:rsidP="00C71DE2">
      <w:pPr>
        <w:ind w:left="1560" w:right="1806"/>
      </w:pPr>
    </w:p>
    <w:p w14:paraId="5FC15843" w14:textId="77777777" w:rsidR="00C71DE2" w:rsidRPr="00C71DE2" w:rsidRDefault="00C71DE2" w:rsidP="00C71DE2">
      <w:pPr>
        <w:ind w:left="1560" w:right="1806"/>
      </w:pPr>
    </w:p>
    <w:p w14:paraId="1763DE0E" w14:textId="77777777" w:rsidR="00C71DE2" w:rsidRPr="00C71DE2" w:rsidRDefault="00C71DE2" w:rsidP="00C71DE2">
      <w:pPr>
        <w:ind w:left="1560" w:right="1806"/>
      </w:pPr>
    </w:p>
    <w:p w14:paraId="6D4A7F26" w14:textId="77777777" w:rsidR="00C71DE2" w:rsidRPr="00C71DE2" w:rsidRDefault="00C71DE2" w:rsidP="00C71DE2">
      <w:pPr>
        <w:ind w:left="1560" w:right="1806"/>
      </w:pPr>
    </w:p>
    <w:p w14:paraId="5DFCBA42" w14:textId="77777777" w:rsidR="00C71DE2" w:rsidRPr="00C71DE2" w:rsidRDefault="00C71DE2" w:rsidP="00C71DE2">
      <w:pPr>
        <w:ind w:left="1560" w:right="1806"/>
      </w:pPr>
    </w:p>
    <w:p w14:paraId="43824DB8" w14:textId="77777777" w:rsidR="00C71DE2" w:rsidRPr="00C71DE2" w:rsidRDefault="00C71DE2" w:rsidP="00C71DE2">
      <w:pPr>
        <w:ind w:left="1560" w:right="1806"/>
      </w:pPr>
    </w:p>
    <w:p w14:paraId="78EC5A37" w14:textId="77777777" w:rsidR="00C71DE2" w:rsidRPr="00C71DE2" w:rsidRDefault="00C71DE2" w:rsidP="00C71DE2">
      <w:pPr>
        <w:ind w:left="1560" w:right="1806"/>
      </w:pPr>
    </w:p>
    <w:p w14:paraId="1E4DF009" w14:textId="77777777" w:rsidR="00C71DE2" w:rsidRPr="00C71DE2" w:rsidRDefault="00C71DE2" w:rsidP="00C71DE2">
      <w:pPr>
        <w:ind w:left="1560" w:right="1806"/>
      </w:pPr>
    </w:p>
    <w:p w14:paraId="2EFE4D15" w14:textId="77777777" w:rsidR="00C71DE2" w:rsidRPr="00C71DE2" w:rsidRDefault="00C71DE2" w:rsidP="00C71DE2">
      <w:pPr>
        <w:ind w:left="1560" w:right="1806"/>
      </w:pPr>
    </w:p>
    <w:p w14:paraId="6CDFE0DD" w14:textId="77777777" w:rsidR="00C71DE2" w:rsidRPr="00C71DE2" w:rsidRDefault="00C71DE2" w:rsidP="00C71DE2">
      <w:pPr>
        <w:ind w:left="1560" w:right="1806"/>
      </w:pPr>
    </w:p>
    <w:p w14:paraId="63C26E00" w14:textId="77777777" w:rsidR="00C71DE2" w:rsidRPr="00C71DE2" w:rsidRDefault="00C71DE2" w:rsidP="00C71DE2">
      <w:pPr>
        <w:ind w:left="1560" w:right="1806"/>
      </w:pPr>
    </w:p>
    <w:p w14:paraId="3502EF9C" w14:textId="77777777" w:rsidR="00C71DE2" w:rsidRPr="00C71DE2" w:rsidRDefault="00C71DE2" w:rsidP="00C71DE2">
      <w:pPr>
        <w:ind w:left="1560" w:right="1806"/>
      </w:pPr>
    </w:p>
    <w:p w14:paraId="4CAF05F1" w14:textId="77777777" w:rsidR="00C71DE2" w:rsidRPr="00C71DE2" w:rsidRDefault="00C71DE2" w:rsidP="00C71DE2">
      <w:pPr>
        <w:ind w:left="1560" w:right="1806"/>
      </w:pPr>
    </w:p>
    <w:p w14:paraId="7183D952" w14:textId="77777777" w:rsidR="00C71DE2" w:rsidRDefault="00C71DE2" w:rsidP="00C71DE2">
      <w:pPr>
        <w:ind w:left="1560" w:right="1806"/>
      </w:pPr>
    </w:p>
    <w:p w14:paraId="6A3518C5" w14:textId="77777777" w:rsidR="00C71DE2" w:rsidRDefault="00C71DE2" w:rsidP="00C71DE2">
      <w:pPr>
        <w:tabs>
          <w:tab w:val="left" w:pos="2880"/>
        </w:tabs>
        <w:ind w:left="1560" w:right="1806"/>
      </w:pPr>
      <w:r>
        <w:tab/>
      </w:r>
    </w:p>
    <w:p w14:paraId="120432AF" w14:textId="77777777" w:rsidR="00C71DE2" w:rsidRDefault="00C71DE2" w:rsidP="00C71DE2">
      <w:pPr>
        <w:tabs>
          <w:tab w:val="left" w:pos="2880"/>
        </w:tabs>
        <w:ind w:left="1560" w:right="1806"/>
      </w:pPr>
    </w:p>
    <w:p w14:paraId="46191361" w14:textId="77777777" w:rsidR="00C71DE2" w:rsidRPr="00C71DE2" w:rsidRDefault="00C71DE2" w:rsidP="00C71DE2">
      <w:pPr>
        <w:tabs>
          <w:tab w:val="left" w:pos="2880"/>
        </w:tabs>
        <w:ind w:left="1134"/>
      </w:pPr>
    </w:p>
    <w:sectPr w:rsidR="00C71DE2" w:rsidRPr="00C71DE2" w:rsidSect="000B542A">
      <w:headerReference w:type="default" r:id="rId10"/>
      <w:footerReference w:type="default" r:id="rId11"/>
      <w:pgSz w:w="15840" w:h="24480"/>
      <w:pgMar w:top="1440" w:right="0" w:bottom="1406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910F3" w14:textId="77777777" w:rsidR="002D5B3A" w:rsidRDefault="002D5B3A" w:rsidP="000B542A">
      <w:r>
        <w:separator/>
      </w:r>
    </w:p>
  </w:endnote>
  <w:endnote w:type="continuationSeparator" w:id="0">
    <w:p w14:paraId="1C023F82" w14:textId="77777777" w:rsidR="002D5B3A" w:rsidRDefault="002D5B3A" w:rsidP="000B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5D7D7" w14:textId="77777777" w:rsidR="000B542A" w:rsidRPr="000B542A" w:rsidRDefault="000B542A" w:rsidP="000B542A">
    <w:pPr>
      <w:jc w:val="center"/>
      <w:rPr>
        <w:color w:val="8EAADB" w:themeColor="accent1" w:themeTint="99"/>
        <w:sz w:val="56"/>
        <w:szCs w:val="56"/>
      </w:rPr>
    </w:pPr>
    <w:r w:rsidRPr="000B542A">
      <w:rPr>
        <w:color w:val="8EAADB" w:themeColor="accent1" w:themeTint="99"/>
        <w:sz w:val="56"/>
        <w:szCs w:val="56"/>
      </w:rPr>
      <w:t>#</w:t>
    </w:r>
    <w:proofErr w:type="spellStart"/>
    <w:r w:rsidRPr="000B542A">
      <w:rPr>
        <w:color w:val="8EAADB" w:themeColor="accent1" w:themeTint="99"/>
        <w:sz w:val="56"/>
        <w:szCs w:val="56"/>
      </w:rPr>
      <w:t>XOutCovid</w:t>
    </w:r>
    <w:proofErr w:type="spellEnd"/>
  </w:p>
  <w:p w14:paraId="55162BE5" w14:textId="77777777" w:rsidR="000B542A" w:rsidRPr="000B542A" w:rsidRDefault="000B542A" w:rsidP="000B542A">
    <w:pPr>
      <w:jc w:val="center"/>
      <w:rPr>
        <w:color w:val="8EAADB" w:themeColor="accent1" w:themeTint="99"/>
        <w:sz w:val="28"/>
        <w:szCs w:val="28"/>
      </w:rPr>
    </w:pPr>
  </w:p>
  <w:p w14:paraId="4E9ED365" w14:textId="77777777" w:rsidR="000B542A" w:rsidRDefault="000B542A">
    <w:pPr>
      <w:pStyle w:val="Footer"/>
    </w:pPr>
    <w:r>
      <w:rPr>
        <w:noProof/>
        <w:lang w:val="en-US"/>
      </w:rPr>
      <w:drawing>
        <wp:inline distT="0" distB="0" distL="0" distR="0" wp14:anchorId="761989B7" wp14:editId="4CC51669">
          <wp:extent cx="10058400" cy="781685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20-09-01 at 1.11.56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81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FA70" w14:textId="77777777" w:rsidR="002D5B3A" w:rsidRDefault="002D5B3A" w:rsidP="000B542A">
      <w:r>
        <w:separator/>
      </w:r>
    </w:p>
  </w:footnote>
  <w:footnote w:type="continuationSeparator" w:id="0">
    <w:p w14:paraId="4E6D223B" w14:textId="77777777" w:rsidR="002D5B3A" w:rsidRDefault="002D5B3A" w:rsidP="000B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0CDE" w14:textId="77777777" w:rsidR="000B542A" w:rsidRDefault="000B542A">
    <w:pPr>
      <w:pStyle w:val="Header"/>
    </w:pPr>
    <w:r>
      <w:rPr>
        <w:noProof/>
        <w:lang w:val="en-US"/>
      </w:rPr>
      <w:drawing>
        <wp:inline distT="0" distB="0" distL="0" distR="0" wp14:anchorId="6DF8971A" wp14:editId="74C9A05A">
          <wp:extent cx="10310358" cy="2126512"/>
          <wp:effectExtent l="0" t="0" r="2540" b="0"/>
          <wp:docPr id="2" name="Picture 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0-09-01 at 1.08.16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7643" cy="2138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3A"/>
    <w:rsid w:val="000A0536"/>
    <w:rsid w:val="000B542A"/>
    <w:rsid w:val="002D5B3A"/>
    <w:rsid w:val="00616C71"/>
    <w:rsid w:val="0080137E"/>
    <w:rsid w:val="00B42C8E"/>
    <w:rsid w:val="00C7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C11F2"/>
  <w15:chartTrackingRefBased/>
  <w15:docId w15:val="{11D42F41-ABE0-4F10-AF95-C90730F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5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2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eid\Downloads\Ledger%2011x17%20Covi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15F503383FF448B7632785A49FED2" ma:contentTypeVersion="13" ma:contentTypeDescription="Create a new document." ma:contentTypeScope="" ma:versionID="9be2020382c3e576dea2a1daedcd0517">
  <xsd:schema xmlns:xsd="http://www.w3.org/2001/XMLSchema" xmlns:xs="http://www.w3.org/2001/XMLSchema" xmlns:p="http://schemas.microsoft.com/office/2006/metadata/properties" xmlns:ns3="cd8bf7f7-e59f-4710-9245-80eba4e210a2" xmlns:ns4="c013a6b3-28da-44a1-86fe-aff7339e0263" targetNamespace="http://schemas.microsoft.com/office/2006/metadata/properties" ma:root="true" ma:fieldsID="3c6560cc96427f8097b3600668adbf36" ns3:_="" ns4:_="">
    <xsd:import namespace="cd8bf7f7-e59f-4710-9245-80eba4e210a2"/>
    <xsd:import namespace="c013a6b3-28da-44a1-86fe-aff7339e02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f7f7-e59f-4710-9245-80eba4e21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3a6b3-28da-44a1-86fe-aff7339e0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974EE7-BB6E-45AA-B3BC-3330702A6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bf7f7-e59f-4710-9245-80eba4e210a2"/>
    <ds:schemaRef ds:uri="c013a6b3-28da-44a1-86fe-aff7339e0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5CADE-DAF3-4615-B8FA-8FDC848D5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2EC9F-B66C-4D82-BC81-08F79E2AC5BA}">
  <ds:schemaRefs>
    <ds:schemaRef ds:uri="http://purl.org/dc/terms/"/>
    <ds:schemaRef ds:uri="http://schemas.openxmlformats.org/package/2006/metadata/core-properties"/>
    <ds:schemaRef ds:uri="cd8bf7f7-e59f-4710-9245-80eba4e210a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13a6b3-28da-44a1-86fe-aff7339e026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488D96-6F2F-42F7-A2FC-A4067B63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Ledger 11x17 Covid Template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Reid</dc:creator>
  <cp:keywords/>
  <dc:description/>
  <cp:lastModifiedBy>Laurie Reid</cp:lastModifiedBy>
  <cp:revision>1</cp:revision>
  <dcterms:created xsi:type="dcterms:W3CDTF">2020-09-02T12:58:00Z</dcterms:created>
  <dcterms:modified xsi:type="dcterms:W3CDTF">2020-09-02T12:59:00Z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0x010100C8615F503383FF448B7632785A49FED2</vt:lpwstr>
  </property>
</Properties>
</file>